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52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黑体" w:eastAsia="黑体" w:cs="黑体"/>
          <w:color w:val="000000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3</w:t>
      </w:r>
    </w:p>
    <w:p>
      <w:pPr>
        <w:pStyle w:val="7"/>
        <w:spacing w:beforeLines="50" w:beforeAutospacing="0" w:afterLines="50" w:afterAutospacing="0" w:line="520" w:lineRule="exact"/>
        <w:jc w:val="center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color w:val="000000"/>
          <w:sz w:val="44"/>
          <w:szCs w:val="44"/>
        </w:rPr>
        <w:t>活页（成果要报）</w:t>
      </w:r>
    </w:p>
    <w:tbl>
      <w:tblPr>
        <w:tblStyle w:val="12"/>
        <w:tblW w:w="89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5" w:hRule="atLeast"/>
        </w:trPr>
        <w:tc>
          <w:tcPr>
            <w:tcW w:w="8928" w:type="dxa"/>
          </w:tcPr>
          <w:p>
            <w:pPr>
              <w:pStyle w:val="7"/>
              <w:spacing w:before="0" w:beforeAutospacing="0" w:after="0" w:afterAutospacing="0" w:line="52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  <w:t>成果活页</w:t>
            </w:r>
          </w:p>
        </w:tc>
      </w:tr>
    </w:tbl>
    <w:p>
      <w:pPr>
        <w:jc w:val="left"/>
        <w:rPr>
          <w:rFonts w:cs="Times New Roman"/>
        </w:rPr>
      </w:pPr>
      <w:r>
        <w:rPr>
          <w:rFonts w:hint="eastAsia" w:cs="宋体"/>
        </w:rPr>
        <w:t>注：对策类申报活页就是决策参阅件</w:t>
      </w:r>
      <w:r>
        <w:t>(</w:t>
      </w:r>
      <w:r>
        <w:rPr>
          <w:rFonts w:hint="eastAsia" w:cs="宋体"/>
        </w:rPr>
        <w:t>成果要报</w:t>
      </w:r>
      <w:r>
        <w:t>)</w:t>
      </w:r>
      <w:r>
        <w:rPr>
          <w:rFonts w:hint="eastAsia" w:cs="宋体"/>
        </w:rPr>
        <w:t>，字数一般为</w:t>
      </w:r>
      <w:r>
        <w:t>3000—4000</w:t>
      </w:r>
      <w:r>
        <w:rPr>
          <w:rFonts w:hint="eastAsia" w:cs="宋体"/>
        </w:rPr>
        <w:t>字，要求用</w:t>
      </w:r>
      <w:r>
        <w:t>.doc</w:t>
      </w:r>
      <w:r>
        <w:rPr>
          <w:rFonts w:hint="eastAsia" w:cs="宋体"/>
        </w:rPr>
        <w:t>文档，活页内不得出现申报者姓名、单位等相关信息，自行设置编排格式。</w:t>
      </w:r>
      <w:bookmarkStart w:id="0" w:name="_GoBack"/>
      <w:bookmarkEnd w:id="0"/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173990</wp:posOffset>
                </wp:positionV>
                <wp:extent cx="5600700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top:13.7pt;height:0pt;width:441pt;mso-position-horizontal:center;z-index:251658240;mso-width-relative:page;mso-height-relative:page;" filled="f" stroked="t" coordsize="21600,21600" o:gfxdata="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WEIm9MAAAAGAQAADwAAAAAAAAABACAAAAAiAAAAZHJzL2Rv&#10;d25yZXYueG1sUEsBAhQAFAAAAAgAh07iQIWDLjjNAQAAjQMAAA4AAAAAAAAAAQAgAAAAI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210" w:firstLineChars="100"/>
        <w:rPr>
          <w:rFonts w:ascii="宋体" w:cs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792480</wp:posOffset>
                </wp:positionV>
                <wp:extent cx="914400" cy="297180"/>
                <wp:effectExtent l="4445" t="4445" r="14605" b="222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pt;margin-top:62.4pt;height:23.4pt;width:72pt;z-index:251659264;mso-width-relative:page;mso-height-relative:page;" fillcolor="#FFFFFF" filled="t" stroked="t" coordsize="21600,21600" o:gfxdata="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bJvp9cAAAALAQAADwAA&#10;AAAAAAABACAAAAAiAAAAZHJzL2Rvd25yZXYueG1sUEsBAhQAFAAAAAgAh07iQIrdicreAQAAzwMA&#10;AA4AAAAAAAAAAQAgAAAAJgEAAGRycy9lMm9Eb2MueG1sUEsFBgAAAAAGAAYAWQEAAHYFAAAAAA=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396240</wp:posOffset>
                </wp:positionV>
                <wp:extent cx="5600700" cy="0"/>
                <wp:effectExtent l="0" t="0" r="0" b="0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top:31.2pt;height:0pt;width:441pt;mso-position-horizontal:center;z-index:251657216;mso-width-relative:page;mso-height-relative:page;" filled="f" stroked="t" coordsize="21600,21600" o:gfxdata="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BgloF9MAAAAGAQAADwAAAAAAAAABACAAAAAiAAAAZHJzL2Rv&#10;d25yZXYueG1sUEsBAhQAFAAAAAgAh07iQPac9gzNAQAAjQMAAA4AAAAAAAAAAQAgAAAAI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_GB2312"/>
          <w:sz w:val="28"/>
          <w:szCs w:val="28"/>
        </w:rPr>
        <w:t>金华市社会科学联合会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2018</w:t>
      </w:r>
      <w:r>
        <w:rPr>
          <w:rFonts w:hint="eastAsia" w:ascii="Times New Roman" w:hAnsi="Times New Roman" w:eastAsia="仿宋_GB2312" w:cs="仿宋_GB2312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sz w:val="28"/>
          <w:szCs w:val="28"/>
        </w:rPr>
        <w:t>8</w:t>
      </w:r>
      <w:r>
        <w:rPr>
          <w:rFonts w:hint="eastAsia" w:ascii="Times New Roman" w:hAnsi="Times New Roman" w:eastAsia="仿宋_GB2312" w:cs="仿宋_GB2312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sz w:val="28"/>
          <w:szCs w:val="28"/>
        </w:rPr>
        <w:t>24</w:t>
      </w:r>
      <w:r>
        <w:rPr>
          <w:rFonts w:hint="eastAsia" w:ascii="Times New Roman" w:hAnsi="Times New Roman" w:eastAsia="仿宋_GB2312" w:cs="仿宋_GB2312"/>
          <w:sz w:val="28"/>
          <w:szCs w:val="28"/>
        </w:rPr>
        <w:t>日印发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</w:p>
    <w:sectPr>
      <w:headerReference r:id="rId3" w:type="default"/>
      <w:footerReference r:id="rId4" w:type="default"/>
      <w:pgSz w:w="11906" w:h="16838"/>
      <w:pgMar w:top="1985" w:right="1531" w:bottom="1814" w:left="1531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Times New Roman" w:hAnsi="Times New Roman" w:cs="Times New Roman"/>
        <w:sz w:val="28"/>
        <w:szCs w:val="28"/>
      </w:rPr>
    </w:pPr>
    <w:r>
      <w:rPr>
        <w:rStyle w:val="10"/>
        <w:rFonts w:ascii="Times New Roman" w:hAnsi="Times New Roman" w:cs="Times New Roman"/>
        <w:sz w:val="28"/>
        <w:szCs w:val="28"/>
      </w:rPr>
      <w:t xml:space="preserve">— </w:t>
    </w:r>
    <w:r>
      <w:rPr>
        <w:rStyle w:val="10"/>
        <w:rFonts w:ascii="Times New Roman" w:hAnsi="Times New Roman" w:cs="Times New Roman"/>
        <w:sz w:val="28"/>
        <w:szCs w:val="28"/>
      </w:rPr>
      <w:fldChar w:fldCharType="begin"/>
    </w:r>
    <w:r>
      <w:rPr>
        <w:rStyle w:val="10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10"/>
        <w:rFonts w:ascii="Times New Roman" w:hAnsi="Times New Roman" w:cs="Times New Roman"/>
        <w:sz w:val="28"/>
        <w:szCs w:val="28"/>
      </w:rPr>
      <w:fldChar w:fldCharType="separate"/>
    </w:r>
    <w:r>
      <w:rPr>
        <w:rStyle w:val="10"/>
        <w:rFonts w:ascii="Times New Roman" w:hAnsi="Times New Roman" w:cs="Times New Roman"/>
        <w:sz w:val="28"/>
        <w:szCs w:val="28"/>
      </w:rPr>
      <w:t>1</w:t>
    </w:r>
    <w:r>
      <w:rPr>
        <w:rStyle w:val="10"/>
        <w:rFonts w:ascii="Times New Roman" w:hAnsi="Times New Roman" w:cs="Times New Roman"/>
        <w:sz w:val="28"/>
        <w:szCs w:val="28"/>
      </w:rPr>
      <w:fldChar w:fldCharType="end"/>
    </w:r>
    <w:r>
      <w:rPr>
        <w:rStyle w:val="10"/>
        <w:rFonts w:ascii="Times New Roman" w:hAnsi="Times New Roman" w:cs="Times New Roman"/>
        <w:sz w:val="28"/>
        <w:szCs w:val="28"/>
      </w:rPr>
      <w:t xml:space="preserve"> —</w:t>
    </w:r>
  </w:p>
  <w:p>
    <w:pPr>
      <w:pStyle w:val="5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0B"/>
    <w:rsid w:val="00014362"/>
    <w:rsid w:val="000360AC"/>
    <w:rsid w:val="0008384F"/>
    <w:rsid w:val="000B3CC8"/>
    <w:rsid w:val="000C14D0"/>
    <w:rsid w:val="000D64EE"/>
    <w:rsid w:val="001F09EA"/>
    <w:rsid w:val="00221131"/>
    <w:rsid w:val="00236F6B"/>
    <w:rsid w:val="002502A4"/>
    <w:rsid w:val="002B11D3"/>
    <w:rsid w:val="002B1E2F"/>
    <w:rsid w:val="002C0F71"/>
    <w:rsid w:val="002C4585"/>
    <w:rsid w:val="002D6555"/>
    <w:rsid w:val="002E06F5"/>
    <w:rsid w:val="002F76E8"/>
    <w:rsid w:val="00347B8F"/>
    <w:rsid w:val="00364E59"/>
    <w:rsid w:val="003806EE"/>
    <w:rsid w:val="00397819"/>
    <w:rsid w:val="003C4AEA"/>
    <w:rsid w:val="003C69B6"/>
    <w:rsid w:val="003E18DB"/>
    <w:rsid w:val="00432C67"/>
    <w:rsid w:val="00436555"/>
    <w:rsid w:val="00441A4F"/>
    <w:rsid w:val="00513A6B"/>
    <w:rsid w:val="005324D7"/>
    <w:rsid w:val="00541192"/>
    <w:rsid w:val="00567517"/>
    <w:rsid w:val="00577D0A"/>
    <w:rsid w:val="00667F86"/>
    <w:rsid w:val="006828B1"/>
    <w:rsid w:val="006D17F2"/>
    <w:rsid w:val="007005E9"/>
    <w:rsid w:val="0076035E"/>
    <w:rsid w:val="007E530A"/>
    <w:rsid w:val="00881744"/>
    <w:rsid w:val="0092697B"/>
    <w:rsid w:val="009442E8"/>
    <w:rsid w:val="009F4521"/>
    <w:rsid w:val="00A05377"/>
    <w:rsid w:val="00A120E5"/>
    <w:rsid w:val="00A17B17"/>
    <w:rsid w:val="00A2262A"/>
    <w:rsid w:val="00A627DB"/>
    <w:rsid w:val="00A7355F"/>
    <w:rsid w:val="00A95563"/>
    <w:rsid w:val="00AA702D"/>
    <w:rsid w:val="00AB16F6"/>
    <w:rsid w:val="00AD7C74"/>
    <w:rsid w:val="00AE239C"/>
    <w:rsid w:val="00AE3A0B"/>
    <w:rsid w:val="00B208EA"/>
    <w:rsid w:val="00B277C8"/>
    <w:rsid w:val="00B360DE"/>
    <w:rsid w:val="00B408AB"/>
    <w:rsid w:val="00B40C7B"/>
    <w:rsid w:val="00B43603"/>
    <w:rsid w:val="00BB3A48"/>
    <w:rsid w:val="00BB4045"/>
    <w:rsid w:val="00C065E1"/>
    <w:rsid w:val="00C25E5F"/>
    <w:rsid w:val="00C33CCC"/>
    <w:rsid w:val="00C700C4"/>
    <w:rsid w:val="00C742EE"/>
    <w:rsid w:val="00C87C03"/>
    <w:rsid w:val="00C90E61"/>
    <w:rsid w:val="00CA1265"/>
    <w:rsid w:val="00CA3350"/>
    <w:rsid w:val="00D210E3"/>
    <w:rsid w:val="00D627A6"/>
    <w:rsid w:val="00DB0DE6"/>
    <w:rsid w:val="00DB4BCC"/>
    <w:rsid w:val="00DC662A"/>
    <w:rsid w:val="00DD5B24"/>
    <w:rsid w:val="00E43B14"/>
    <w:rsid w:val="00E87D6E"/>
    <w:rsid w:val="00F27AF2"/>
    <w:rsid w:val="00F335F5"/>
    <w:rsid w:val="00F478E6"/>
    <w:rsid w:val="00FA38E7"/>
    <w:rsid w:val="00FC21C3"/>
    <w:rsid w:val="00FD56F4"/>
    <w:rsid w:val="00FD69F5"/>
    <w:rsid w:val="2D9C13D5"/>
    <w:rsid w:val="31FB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iPriority w:val="99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page number"/>
    <w:basedOn w:val="8"/>
    <w:qFormat/>
    <w:uiPriority w:val="99"/>
  </w:style>
  <w:style w:type="character" w:styleId="11">
    <w:name w:val="Hyperlink"/>
    <w:basedOn w:val="8"/>
    <w:semiHidden/>
    <w:qFormat/>
    <w:uiPriority w:val="99"/>
    <w:rPr>
      <w:color w:val="0000FF"/>
      <w:u w:val="single"/>
    </w:rPr>
  </w:style>
  <w:style w:type="table" w:styleId="13">
    <w:name w:val="Table Grid"/>
    <w:basedOn w:val="12"/>
    <w:qFormat/>
    <w:locked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Heading 1 Char"/>
    <w:basedOn w:val="8"/>
    <w:link w:val="2"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Header Char"/>
    <w:basedOn w:val="8"/>
    <w:link w:val="6"/>
    <w:semiHidden/>
    <w:qFormat/>
    <w:locked/>
    <w:uiPriority w:val="99"/>
    <w:rPr>
      <w:sz w:val="18"/>
      <w:szCs w:val="18"/>
    </w:rPr>
  </w:style>
  <w:style w:type="character" w:customStyle="1" w:styleId="16">
    <w:name w:val="Footer Char"/>
    <w:basedOn w:val="8"/>
    <w:link w:val="5"/>
    <w:semiHidden/>
    <w:qFormat/>
    <w:locked/>
    <w:uiPriority w:val="99"/>
    <w:rPr>
      <w:sz w:val="18"/>
      <w:szCs w:val="18"/>
    </w:rPr>
  </w:style>
  <w:style w:type="character" w:customStyle="1" w:styleId="17">
    <w:name w:val="Date Char"/>
    <w:basedOn w:val="8"/>
    <w:link w:val="3"/>
    <w:semiHidden/>
    <w:qFormat/>
    <w:locked/>
    <w:uiPriority w:val="99"/>
  </w:style>
  <w:style w:type="character" w:customStyle="1" w:styleId="18">
    <w:name w:val="Balloon Text Char"/>
    <w:basedOn w:val="8"/>
    <w:link w:val="4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6</Pages>
  <Words>291</Words>
  <Characters>1664</Characters>
  <Lines>0</Lines>
  <Paragraphs>0</Paragraphs>
  <TotalTime>34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2018-08-24T03:49:00Z</dcterms:created>
  <dc:creator>John</dc:creator>
  <cp:lastModifiedBy>Administrator</cp:lastModifiedBy>
  <cp:lastPrinted>2018-08-24T05:12:00Z</cp:lastPrinted>
  <dcterms:modified xsi:type="dcterms:W3CDTF">2018-09-07T03:20:52Z</dcterms:modified>
  <dc:title>金华市社会科学院文件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