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pacing w:val="-6"/>
          <w:sz w:val="44"/>
          <w:szCs w:val="44"/>
        </w:rPr>
        <w:t>对策类课题申报基本信息表</w:t>
      </w:r>
    </w:p>
    <w:tbl>
      <w:tblPr>
        <w:tblStyle w:val="1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61"/>
        <w:gridCol w:w="892"/>
        <w:gridCol w:w="251"/>
        <w:gridCol w:w="295"/>
        <w:gridCol w:w="1145"/>
        <w:gridCol w:w="295"/>
        <w:gridCol w:w="9"/>
        <w:gridCol w:w="354"/>
        <w:gridCol w:w="906"/>
        <w:gridCol w:w="174"/>
        <w:gridCol w:w="537"/>
        <w:gridCol w:w="22"/>
        <w:gridCol w:w="527"/>
        <w:gridCol w:w="125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课题（成果）名称</w:t>
            </w:r>
          </w:p>
        </w:tc>
        <w:tc>
          <w:tcPr>
            <w:tcW w:w="7509" w:type="dxa"/>
            <w:gridSpan w:val="14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指南条目号</w:t>
            </w:r>
          </w:p>
        </w:tc>
        <w:tc>
          <w:tcPr>
            <w:tcW w:w="636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成果来源</w:t>
            </w:r>
          </w:p>
        </w:tc>
        <w:tc>
          <w:tcPr>
            <w:tcW w:w="6366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．自主选题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2.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校级课题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3.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横向课题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4.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厅级项目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gridSpan w:val="4"/>
            <w:vMerge w:val="continue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已有上述课题在此填写课题名称，编号，委托或批准单位，批准日期，资助经费。获得多项资助的全部填写。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负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责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spacing w:line="360" w:lineRule="exact"/>
              <w:ind w:left="-2" w:leftChars="-107" w:hanging="223" w:hangingChars="9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专业职称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最后学历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spacing w:line="360" w:lineRule="exact"/>
              <w:ind w:left="-2" w:leftChars="-107" w:hanging="223" w:hangingChars="9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最后学位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担任导师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509" w:type="dxa"/>
            <w:gridSpan w:val="14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858" w:type="dxa"/>
            <w:gridSpan w:val="1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办：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宅：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机：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8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专业职称行政职务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申请者及承担单位对填写的各项内容的真实性负责，保证没有知识产权的争议，遵守金华市社会科学联合会的有关规定。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申请者（签字）：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单位（盖章）：</w:t>
      </w:r>
    </w:p>
    <w:p>
      <w:pPr>
        <w:spacing w:line="440" w:lineRule="exact"/>
        <w:ind w:firstLine="5219" w:firstLineChars="1864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5219" w:firstLineChars="1864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5938" w:firstLineChars="212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p>
      <w:pPr>
        <w:ind w:firstLine="240" w:firstLineChars="100"/>
        <w:rPr>
          <w:rFonts w:ascii="宋体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1814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1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5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B"/>
    <w:rsid w:val="00014362"/>
    <w:rsid w:val="000360AC"/>
    <w:rsid w:val="0008384F"/>
    <w:rsid w:val="000B3CC8"/>
    <w:rsid w:val="000C14D0"/>
    <w:rsid w:val="000D64EE"/>
    <w:rsid w:val="001F09EA"/>
    <w:rsid w:val="00221131"/>
    <w:rsid w:val="00236F6B"/>
    <w:rsid w:val="002502A4"/>
    <w:rsid w:val="002B11D3"/>
    <w:rsid w:val="002B1E2F"/>
    <w:rsid w:val="002C0F71"/>
    <w:rsid w:val="002C4585"/>
    <w:rsid w:val="002D6555"/>
    <w:rsid w:val="002E06F5"/>
    <w:rsid w:val="002F76E8"/>
    <w:rsid w:val="00347B8F"/>
    <w:rsid w:val="00364E59"/>
    <w:rsid w:val="003806EE"/>
    <w:rsid w:val="00397819"/>
    <w:rsid w:val="003C4AEA"/>
    <w:rsid w:val="003C69B6"/>
    <w:rsid w:val="003E18DB"/>
    <w:rsid w:val="00432C67"/>
    <w:rsid w:val="00436555"/>
    <w:rsid w:val="00441A4F"/>
    <w:rsid w:val="00513A6B"/>
    <w:rsid w:val="005324D7"/>
    <w:rsid w:val="00541192"/>
    <w:rsid w:val="00567517"/>
    <w:rsid w:val="00577D0A"/>
    <w:rsid w:val="00667F86"/>
    <w:rsid w:val="006828B1"/>
    <w:rsid w:val="006D17F2"/>
    <w:rsid w:val="007005E9"/>
    <w:rsid w:val="0076035E"/>
    <w:rsid w:val="007E530A"/>
    <w:rsid w:val="00881744"/>
    <w:rsid w:val="0092697B"/>
    <w:rsid w:val="009442E8"/>
    <w:rsid w:val="009F4521"/>
    <w:rsid w:val="00A05377"/>
    <w:rsid w:val="00A120E5"/>
    <w:rsid w:val="00A17B17"/>
    <w:rsid w:val="00A2262A"/>
    <w:rsid w:val="00A627DB"/>
    <w:rsid w:val="00A7355F"/>
    <w:rsid w:val="00A95563"/>
    <w:rsid w:val="00AA702D"/>
    <w:rsid w:val="00AB16F6"/>
    <w:rsid w:val="00AD7C74"/>
    <w:rsid w:val="00AE239C"/>
    <w:rsid w:val="00AE3A0B"/>
    <w:rsid w:val="00B208EA"/>
    <w:rsid w:val="00B277C8"/>
    <w:rsid w:val="00B360DE"/>
    <w:rsid w:val="00B408AB"/>
    <w:rsid w:val="00B40C7B"/>
    <w:rsid w:val="00B43603"/>
    <w:rsid w:val="00BB3A48"/>
    <w:rsid w:val="00BB4045"/>
    <w:rsid w:val="00C065E1"/>
    <w:rsid w:val="00C25E5F"/>
    <w:rsid w:val="00C33CCC"/>
    <w:rsid w:val="00C700C4"/>
    <w:rsid w:val="00C742EE"/>
    <w:rsid w:val="00C87C03"/>
    <w:rsid w:val="00C90E61"/>
    <w:rsid w:val="00CA1265"/>
    <w:rsid w:val="00CA3350"/>
    <w:rsid w:val="00D210E3"/>
    <w:rsid w:val="00D627A6"/>
    <w:rsid w:val="00DB0DE6"/>
    <w:rsid w:val="00DB4BCC"/>
    <w:rsid w:val="00DC662A"/>
    <w:rsid w:val="00DD5B24"/>
    <w:rsid w:val="00E43B14"/>
    <w:rsid w:val="00E87D6E"/>
    <w:rsid w:val="00F27AF2"/>
    <w:rsid w:val="00F335F5"/>
    <w:rsid w:val="00F478E6"/>
    <w:rsid w:val="00FA38E7"/>
    <w:rsid w:val="00FC21C3"/>
    <w:rsid w:val="00FD56F4"/>
    <w:rsid w:val="00FD69F5"/>
    <w:rsid w:val="14181C2D"/>
    <w:rsid w:val="18C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semiHidden/>
    <w:qFormat/>
    <w:uiPriority w:val="99"/>
    <w:rPr>
      <w:color w:val="0000FF"/>
      <w:u w:val="single"/>
    </w:rPr>
  </w:style>
  <w:style w:type="table" w:styleId="13">
    <w:name w:val="Table Grid"/>
    <w:basedOn w:val="12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Date Char"/>
    <w:basedOn w:val="8"/>
    <w:link w:val="3"/>
    <w:semiHidden/>
    <w:locked/>
    <w:uiPriority w:val="99"/>
  </w:style>
  <w:style w:type="character" w:customStyle="1" w:styleId="18">
    <w:name w:val="Balloon Text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291</Words>
  <Characters>1664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2018-08-24T03:49:00Z</dcterms:created>
  <dc:creator>John</dc:creator>
  <cp:lastModifiedBy>Administrator</cp:lastModifiedBy>
  <cp:lastPrinted>2018-08-24T05:12:00Z</cp:lastPrinted>
  <dcterms:modified xsi:type="dcterms:W3CDTF">2018-09-07T03:20:10Z</dcterms:modified>
  <dc:title>金华市社会科学院文件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